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5BD0E" w14:textId="77777777" w:rsidR="00894C22" w:rsidRPr="00B43DD6" w:rsidRDefault="00F478FB" w:rsidP="00B43DD6">
      <w:pPr>
        <w:jc w:val="center"/>
        <w:rPr>
          <w:b/>
          <w:sz w:val="24"/>
        </w:rPr>
      </w:pPr>
      <w:r w:rsidRPr="00B43DD6">
        <w:rPr>
          <w:b/>
        </w:rPr>
        <w:t>Innkalling til generalforsamling</w:t>
      </w:r>
      <w:r w:rsidR="0007257D">
        <w:rPr>
          <w:b/>
        </w:rPr>
        <w:t xml:space="preserve"> i SOFT Sertifisering AS</w:t>
      </w:r>
    </w:p>
    <w:p w14:paraId="69D7B8D2" w14:textId="77777777" w:rsidR="00F71564" w:rsidRDefault="00F71564" w:rsidP="00F71564">
      <w:pPr>
        <w:jc w:val="center"/>
      </w:pPr>
    </w:p>
    <w:p w14:paraId="0A8FA65C" w14:textId="3F34355B" w:rsidR="00F71564" w:rsidRDefault="00E2385A" w:rsidP="00F71564">
      <w:pPr>
        <w:jc w:val="center"/>
      </w:pPr>
      <w:r w:rsidRPr="00E2385A">
        <w:t>Torsdag 06.06.2024 kl. 13 00-14.30</w:t>
      </w:r>
    </w:p>
    <w:p w14:paraId="2777DBDE" w14:textId="63E60661" w:rsidR="00F478FB" w:rsidRPr="004777D6" w:rsidRDefault="00F478FB" w:rsidP="00B43DD6">
      <w:r w:rsidRPr="004777D6">
        <w:t xml:space="preserve"> </w:t>
      </w:r>
      <w:r w:rsidRPr="004777D6">
        <w:tab/>
      </w:r>
    </w:p>
    <w:p w14:paraId="1AEC2562" w14:textId="5109BB49" w:rsidR="00EE311A" w:rsidRDefault="00EE311A" w:rsidP="00EE311A">
      <w:r>
        <w:t>Årets generalforsamling i S</w:t>
      </w:r>
      <w:r>
        <w:t>OFT Sertifisering AS</w:t>
      </w:r>
      <w:r>
        <w:t xml:space="preserve">, avholdes i Bergen. Adressen er: </w:t>
      </w:r>
      <w:r w:rsidRPr="00EE311A">
        <w:rPr>
          <w:b/>
          <w:bCs/>
        </w:rPr>
        <w:t>Scandic Ørnen</w:t>
      </w:r>
      <w:r>
        <w:t>, like ved Bergen Busstasjon. Nås enkelt med Bybanen fra Flesland.</w:t>
      </w:r>
    </w:p>
    <w:p w14:paraId="603E20E8" w14:textId="53D92637" w:rsidR="00C30EB3" w:rsidRPr="004777D6" w:rsidRDefault="00EE311A" w:rsidP="00EE311A">
      <w:r>
        <w:t>Det vil også bli mulig å delta via Teams.</w:t>
      </w:r>
      <w:r w:rsidR="00FD1697">
        <w:t xml:space="preserve"> </w:t>
      </w:r>
      <w:r w:rsidR="00B90129">
        <w:t>Generalforsamlingen avholdes etter at generalforsamling for SOFT er ferdig.</w:t>
      </w:r>
    </w:p>
    <w:p w14:paraId="2F136921" w14:textId="3D43EC6A" w:rsidR="00B379EF" w:rsidRDefault="00B379EF" w:rsidP="00B43DD6"/>
    <w:p w14:paraId="16B4F4A7" w14:textId="77777777" w:rsidR="00174E29" w:rsidRDefault="00174E29" w:rsidP="00B43DD6"/>
    <w:p w14:paraId="371A6018" w14:textId="77777777" w:rsidR="004C3D1A" w:rsidRDefault="004C3D1A" w:rsidP="00B43DD6">
      <w:r w:rsidRPr="00174E29">
        <w:t>Dagsorden</w:t>
      </w:r>
      <w:r>
        <w:t>:</w:t>
      </w:r>
    </w:p>
    <w:p w14:paraId="09E53FC1" w14:textId="77777777" w:rsidR="004C3D1A" w:rsidRPr="00174E29" w:rsidRDefault="004C3D1A" w:rsidP="00B43DD6"/>
    <w:tbl>
      <w:tblPr>
        <w:tblW w:w="5000" w:type="pct"/>
        <w:tblLook w:val="04A0" w:firstRow="1" w:lastRow="0" w:firstColumn="1" w:lastColumn="0" w:noHBand="0" w:noVBand="1"/>
      </w:tblPr>
      <w:tblGrid>
        <w:gridCol w:w="1318"/>
        <w:gridCol w:w="7843"/>
        <w:gridCol w:w="222"/>
      </w:tblGrid>
      <w:tr w:rsidR="004C3D1A" w:rsidRPr="00B43DD6" w14:paraId="4623A51A" w14:textId="77777777" w:rsidTr="00B43DD6">
        <w:tc>
          <w:tcPr>
            <w:tcW w:w="578" w:type="pct"/>
          </w:tcPr>
          <w:p w14:paraId="3ACB8A15" w14:textId="77777777" w:rsidR="004C3D1A" w:rsidRPr="00B43DD6" w:rsidRDefault="004C3D1A" w:rsidP="00B43DD6">
            <w:r w:rsidRPr="00B43DD6">
              <w:t>Sak 1</w:t>
            </w:r>
          </w:p>
          <w:p w14:paraId="2D7D1F99" w14:textId="77777777" w:rsidR="0007257D" w:rsidRDefault="0007257D" w:rsidP="00B43DD6"/>
          <w:p w14:paraId="3431ED80" w14:textId="77777777" w:rsidR="0007257D" w:rsidRDefault="0007257D" w:rsidP="00B43DD6">
            <w:r>
              <w:t>Sak 2</w:t>
            </w:r>
          </w:p>
          <w:p w14:paraId="7A7114D3" w14:textId="77777777" w:rsidR="004C3D1A" w:rsidRPr="00B43DD6" w:rsidRDefault="004C3D1A" w:rsidP="00B43DD6">
            <w:r w:rsidRPr="00B43DD6">
              <w:t>Sak 3</w:t>
            </w:r>
          </w:p>
        </w:tc>
        <w:tc>
          <w:tcPr>
            <w:tcW w:w="4422" w:type="pct"/>
          </w:tcPr>
          <w:p w14:paraId="5F38CDE0" w14:textId="34BB42FC" w:rsidR="004C3D1A" w:rsidRPr="00B43DD6" w:rsidRDefault="004C3D1A" w:rsidP="00B43DD6">
            <w:r w:rsidRPr="00B43DD6">
              <w:t>Åpning av møtet ved styreleder</w:t>
            </w:r>
            <w:r w:rsidR="0007257D">
              <w:t xml:space="preserve"> </w:t>
            </w:r>
            <w:r w:rsidR="001403C5">
              <w:t>Baste Tveito</w:t>
            </w:r>
            <w:r w:rsidRPr="00B43DD6">
              <w:t xml:space="preserve"> og opptak av fortegnelse av møtende </w:t>
            </w:r>
            <w:r w:rsidR="004B3ABE">
              <w:t>stemmeberettigede.</w:t>
            </w:r>
          </w:p>
          <w:p w14:paraId="213EE185" w14:textId="77777777" w:rsidR="004C3D1A" w:rsidRPr="00B43DD6" w:rsidRDefault="00FD49A5" w:rsidP="00B43DD6">
            <w:r w:rsidRPr="00B43DD6">
              <w:t>Valg av møteleder og referent</w:t>
            </w:r>
          </w:p>
          <w:p w14:paraId="045E6850" w14:textId="77777777" w:rsidR="004C3D1A" w:rsidRPr="00B43DD6" w:rsidRDefault="00FD49A5" w:rsidP="00B43DD6">
            <w:r w:rsidRPr="00B43DD6">
              <w:t>Godkjenning av innkalling og dagsorden</w:t>
            </w:r>
            <w:r>
              <w:t xml:space="preserve"> </w:t>
            </w:r>
          </w:p>
        </w:tc>
        <w:tc>
          <w:tcPr>
            <w:tcW w:w="0" w:type="auto"/>
          </w:tcPr>
          <w:p w14:paraId="34D472FF" w14:textId="10F7EB6C" w:rsidR="004C3D1A" w:rsidRPr="00B43DD6" w:rsidRDefault="004C3D1A"/>
        </w:tc>
      </w:tr>
      <w:tr w:rsidR="004C3D1A" w:rsidRPr="00B43DD6" w14:paraId="17E79F8F" w14:textId="77777777" w:rsidTr="00B43DD6">
        <w:trPr>
          <w:gridAfter w:val="1"/>
          <w:trHeight w:val="278"/>
        </w:trPr>
        <w:tc>
          <w:tcPr>
            <w:tcW w:w="578" w:type="pct"/>
          </w:tcPr>
          <w:p w14:paraId="554C6160" w14:textId="77777777" w:rsidR="004C3D1A" w:rsidRDefault="004C3D1A" w:rsidP="00B43DD6">
            <w:r w:rsidRPr="00B43DD6">
              <w:t>Sak 4</w:t>
            </w:r>
          </w:p>
          <w:p w14:paraId="6E407750" w14:textId="77777777" w:rsidR="00B43DD6" w:rsidRDefault="00B43DD6" w:rsidP="00B43DD6">
            <w:r w:rsidRPr="00B43DD6">
              <w:t>Sak</w:t>
            </w:r>
            <w:r w:rsidR="00571018">
              <w:t xml:space="preserve"> </w:t>
            </w:r>
            <w:r w:rsidR="00F1138E">
              <w:t>5</w:t>
            </w:r>
          </w:p>
          <w:p w14:paraId="35813E6A" w14:textId="77777777" w:rsidR="003001BB" w:rsidRDefault="003001BB" w:rsidP="00CD5806"/>
          <w:p w14:paraId="10FBBA31" w14:textId="237408C5" w:rsidR="00CD5806" w:rsidRDefault="00CD5806" w:rsidP="00CD5806">
            <w:r>
              <w:t>Sak 6</w:t>
            </w:r>
          </w:p>
          <w:p w14:paraId="7E9AF5B9" w14:textId="77777777" w:rsidR="00571018" w:rsidRDefault="00571018" w:rsidP="003F0408"/>
          <w:p w14:paraId="58D74D6D" w14:textId="026F770F" w:rsidR="00494DAA" w:rsidRPr="00B43DD6" w:rsidRDefault="00494DAA" w:rsidP="003F0408"/>
        </w:tc>
        <w:tc>
          <w:tcPr>
            <w:tcW w:w="4422" w:type="pct"/>
          </w:tcPr>
          <w:p w14:paraId="56C23613" w14:textId="77777777" w:rsidR="004C3D1A" w:rsidRDefault="004C3D1A" w:rsidP="00B43DD6">
            <w:r w:rsidRPr="00B43DD6">
              <w:t>Valg av 2 representanter til å undertegne protokollen</w:t>
            </w:r>
            <w:r w:rsidR="00FD7F61">
              <w:t xml:space="preserve"> sammen med møteleder</w:t>
            </w:r>
          </w:p>
          <w:p w14:paraId="42AB53AA" w14:textId="111653E8" w:rsidR="003001BB" w:rsidRPr="0021019E" w:rsidRDefault="00B43DD6" w:rsidP="003001BB">
            <w:r w:rsidRPr="0021019E">
              <w:t>Godkjenning av årsberetning og årsregnskap</w:t>
            </w:r>
            <w:r w:rsidR="004E5FFC" w:rsidRPr="0021019E">
              <w:t xml:space="preserve">. </w:t>
            </w:r>
            <w:r w:rsidR="003001BB" w:rsidRPr="006D4C30">
              <w:t xml:space="preserve">Bestemme </w:t>
            </w:r>
            <w:proofErr w:type="gramStart"/>
            <w:r w:rsidR="003001BB" w:rsidRPr="006D4C30">
              <w:t>anvendelse</w:t>
            </w:r>
            <w:proofErr w:type="gramEnd"/>
            <w:r w:rsidR="003001BB" w:rsidRPr="006D4C30">
              <w:t xml:space="preserve"> av årsoverskudd.</w:t>
            </w:r>
          </w:p>
          <w:p w14:paraId="78C5E15E" w14:textId="4E8448C8" w:rsidR="00AA4ADB" w:rsidRDefault="0007257D" w:rsidP="00C22047">
            <w:r>
              <w:t>Valg av</w:t>
            </w:r>
            <w:r w:rsidR="00AC4D57">
              <w:t xml:space="preserve"> </w:t>
            </w:r>
            <w:r w:rsidR="00D5069A">
              <w:t>styremedlem</w:t>
            </w:r>
            <w:r w:rsidR="0034655A">
              <w:t>mer</w:t>
            </w:r>
            <w:r w:rsidR="00D5069A">
              <w:t xml:space="preserve"> </w:t>
            </w:r>
            <w:r>
              <w:t>i SOFT Sertifisering AS</w:t>
            </w:r>
            <w:r w:rsidR="004E5FFC">
              <w:t>.</w:t>
            </w:r>
            <w:r w:rsidR="009D5F69">
              <w:t xml:space="preserve"> Valg av revisor.</w:t>
            </w:r>
            <w:r w:rsidR="003F0408">
              <w:t xml:space="preserve"> </w:t>
            </w:r>
            <w:r w:rsidR="00B43DD6" w:rsidRPr="00B43DD6">
              <w:t>Fastsettelse av styrehonorar</w:t>
            </w:r>
            <w:r w:rsidR="004B3ABE">
              <w:t xml:space="preserve">. </w:t>
            </w:r>
          </w:p>
          <w:p w14:paraId="35B2A3F4" w14:textId="77777777" w:rsidR="0036264C" w:rsidRDefault="0036264C" w:rsidP="00C22047"/>
          <w:p w14:paraId="211410EF" w14:textId="33764BE9" w:rsidR="00C22047" w:rsidRPr="0021019E" w:rsidRDefault="00AA4ADB" w:rsidP="00C22047">
            <w:r>
              <w:t>Dokumenter p</w:t>
            </w:r>
            <w:r w:rsidR="00C22047">
              <w:t>ublisert på nettsiden til SOFT (innlogging).</w:t>
            </w:r>
          </w:p>
          <w:p w14:paraId="0F785F2B" w14:textId="19DA6C6E" w:rsidR="00B43DD6" w:rsidRPr="00B43DD6" w:rsidRDefault="00B43DD6" w:rsidP="0007257D"/>
        </w:tc>
      </w:tr>
      <w:tr w:rsidR="004C3D1A" w:rsidRPr="00B43DD6" w14:paraId="4D16B231" w14:textId="77777777" w:rsidTr="00B43DD6">
        <w:trPr>
          <w:gridAfter w:val="1"/>
        </w:trPr>
        <w:tc>
          <w:tcPr>
            <w:tcW w:w="578" w:type="pct"/>
          </w:tcPr>
          <w:p w14:paraId="2BE0E780" w14:textId="77777777" w:rsidR="004C3D1A" w:rsidRPr="00B43DD6" w:rsidRDefault="004C3D1A" w:rsidP="00B43DD6"/>
        </w:tc>
        <w:tc>
          <w:tcPr>
            <w:tcW w:w="4422" w:type="pct"/>
          </w:tcPr>
          <w:p w14:paraId="6E1DD5F7" w14:textId="77777777" w:rsidR="004C3D1A" w:rsidRPr="00B43DD6" w:rsidRDefault="004C3D1A" w:rsidP="00B43DD6">
            <w:r w:rsidRPr="00B43DD6">
              <w:tab/>
            </w:r>
          </w:p>
          <w:p w14:paraId="09A654FA" w14:textId="77777777" w:rsidR="004C3D1A" w:rsidRPr="00B43DD6" w:rsidRDefault="004C3D1A" w:rsidP="00B43DD6"/>
        </w:tc>
      </w:tr>
      <w:tr w:rsidR="004C3D1A" w:rsidRPr="00B43DD6" w14:paraId="73EE4DB3" w14:textId="77777777" w:rsidTr="00722458">
        <w:trPr>
          <w:gridAfter w:val="1"/>
          <w:trHeight w:val="380"/>
        </w:trPr>
        <w:tc>
          <w:tcPr>
            <w:tcW w:w="578" w:type="pct"/>
          </w:tcPr>
          <w:p w14:paraId="7ABEE48E" w14:textId="094670AE" w:rsidR="004C3D1A" w:rsidRPr="00B43DD6" w:rsidRDefault="00814331" w:rsidP="00B43DD6">
            <w:r>
              <w:t>Bergen</w:t>
            </w:r>
            <w:r w:rsidR="00661EC9">
              <w:t>,</w:t>
            </w:r>
          </w:p>
        </w:tc>
        <w:tc>
          <w:tcPr>
            <w:tcW w:w="4422" w:type="pct"/>
          </w:tcPr>
          <w:p w14:paraId="085304DD" w14:textId="77777777" w:rsidR="004C3D1A" w:rsidRPr="00B43DD6" w:rsidRDefault="004C3D1A" w:rsidP="00B43DD6"/>
        </w:tc>
      </w:tr>
      <w:tr w:rsidR="004C3D1A" w:rsidRPr="00B43DD6" w14:paraId="41A725E7" w14:textId="77777777" w:rsidTr="00B43DD6">
        <w:trPr>
          <w:gridAfter w:val="1"/>
        </w:trPr>
        <w:tc>
          <w:tcPr>
            <w:tcW w:w="578" w:type="pct"/>
          </w:tcPr>
          <w:p w14:paraId="1827CDCE" w14:textId="13E6B447" w:rsidR="004C3D1A" w:rsidRPr="00B43DD6" w:rsidRDefault="00DD61EF" w:rsidP="00571018">
            <w:r>
              <w:t>1</w:t>
            </w:r>
            <w:r w:rsidR="00494DAA">
              <w:t>3</w:t>
            </w:r>
            <w:r w:rsidR="00C30EB3" w:rsidRPr="008D1B26">
              <w:t>.</w:t>
            </w:r>
            <w:r w:rsidR="00494DAA">
              <w:t>05</w:t>
            </w:r>
            <w:r w:rsidR="00C30EB3" w:rsidRPr="008D1B26">
              <w:t>.20</w:t>
            </w:r>
            <w:r w:rsidR="00CB3C9F">
              <w:t>2</w:t>
            </w:r>
            <w:r>
              <w:t>4</w:t>
            </w:r>
          </w:p>
        </w:tc>
        <w:tc>
          <w:tcPr>
            <w:tcW w:w="4422" w:type="pct"/>
          </w:tcPr>
          <w:p w14:paraId="4A0F2264" w14:textId="77777777" w:rsidR="004C3D1A" w:rsidRPr="00B43DD6" w:rsidRDefault="004C3D1A" w:rsidP="00B43DD6"/>
        </w:tc>
      </w:tr>
    </w:tbl>
    <w:p w14:paraId="4465E503" w14:textId="77777777" w:rsidR="004C3D1A" w:rsidRPr="00B43DD6" w:rsidRDefault="004C3D1A" w:rsidP="00B43DD6"/>
    <w:p w14:paraId="140F729E" w14:textId="5919C2E2" w:rsidR="004C3D1A" w:rsidRPr="00AC4D57" w:rsidRDefault="00814331" w:rsidP="00B43DD6">
      <w:pPr>
        <w:rPr>
          <w:color w:val="FF0000"/>
        </w:rPr>
      </w:pPr>
      <w:r>
        <w:t>Baste Tveito</w:t>
      </w:r>
      <w:r w:rsidR="004A1B2D">
        <w:t xml:space="preserve"> (</w:t>
      </w:r>
      <w:proofErr w:type="spellStart"/>
      <w:r w:rsidR="004A1B2D">
        <w:t>sign</w:t>
      </w:r>
      <w:proofErr w:type="spellEnd"/>
      <w:r w:rsidR="004A1B2D">
        <w:t>)</w:t>
      </w:r>
      <w:r w:rsidR="004A1B2D">
        <w:tab/>
      </w:r>
      <w:r w:rsidR="004A1B2D">
        <w:tab/>
      </w:r>
      <w:r w:rsidR="00661EC9">
        <w:tab/>
      </w:r>
      <w:r w:rsidR="00661EC9">
        <w:tab/>
      </w:r>
      <w:r w:rsidR="00661EC9">
        <w:tab/>
      </w:r>
      <w:r w:rsidR="00661EC9" w:rsidRPr="00DB0ECA">
        <w:tab/>
      </w:r>
      <w:r w:rsidR="00DB0ECA" w:rsidRPr="00DB0ECA">
        <w:t>Bjarte Sollesnes</w:t>
      </w:r>
    </w:p>
    <w:p w14:paraId="2FACD8AA" w14:textId="77777777" w:rsidR="004C3D1A" w:rsidRDefault="004C3D1A" w:rsidP="00B43DD6"/>
    <w:p w14:paraId="1500AD41" w14:textId="2F4B0980" w:rsidR="004C3D1A" w:rsidRDefault="004C3D1A" w:rsidP="00B43DD6"/>
    <w:p w14:paraId="560352A1" w14:textId="77777777" w:rsidR="004C3D1A" w:rsidRDefault="004C3D1A" w:rsidP="00B43DD6"/>
    <w:p w14:paraId="5885D748" w14:textId="77777777" w:rsidR="004C3D1A" w:rsidRDefault="004C3D1A" w:rsidP="00B43DD6"/>
    <w:p w14:paraId="21A0DB78" w14:textId="77777777" w:rsidR="004C3D1A" w:rsidRPr="00174E29" w:rsidRDefault="004C3D1A" w:rsidP="00B43DD6"/>
    <w:p w14:paraId="33105D2A" w14:textId="77777777" w:rsidR="00E7319B" w:rsidRDefault="00E7319B" w:rsidP="00B43DD6"/>
    <w:sectPr w:rsidR="00E7319B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44615" w14:textId="77777777" w:rsidR="006D4BB5" w:rsidRDefault="006D4BB5" w:rsidP="00B43DD6">
      <w:r>
        <w:separator/>
      </w:r>
    </w:p>
  </w:endnote>
  <w:endnote w:type="continuationSeparator" w:id="0">
    <w:p w14:paraId="22B09905" w14:textId="77777777" w:rsidR="006D4BB5" w:rsidRDefault="006D4BB5" w:rsidP="00B4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CF052" w14:textId="7CF2565A" w:rsidR="000D2284" w:rsidRPr="00C5404E" w:rsidRDefault="000D2284" w:rsidP="0047271B">
    <w:pPr>
      <w:pStyle w:val="Bunntekst"/>
      <w:ind w:right="-709"/>
      <w:jc w:val="right"/>
      <w:rPr>
        <w:cap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25C55" w14:textId="77777777" w:rsidR="006D4BB5" w:rsidRDefault="006D4BB5" w:rsidP="00B43DD6">
      <w:r>
        <w:separator/>
      </w:r>
    </w:p>
  </w:footnote>
  <w:footnote w:type="continuationSeparator" w:id="0">
    <w:p w14:paraId="76BD0ACC" w14:textId="77777777" w:rsidR="006D4BB5" w:rsidRDefault="006D4BB5" w:rsidP="00B4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0ACA2" w14:textId="05312AA9" w:rsidR="000D2284" w:rsidRDefault="00E47FF6" w:rsidP="00B43DD6">
    <w:pPr>
      <w:pStyle w:val="Topptekst"/>
    </w:pPr>
    <w:r>
      <w:rPr>
        <w:rFonts w:cs="Arial"/>
        <w:b/>
        <w:noProof/>
      </w:rPr>
      <w:drawing>
        <wp:inline distT="0" distB="0" distL="0" distR="0" wp14:anchorId="4A3E4EA4" wp14:editId="535BBABA">
          <wp:extent cx="788400" cy="468000"/>
          <wp:effectExtent l="0" t="0" r="0" b="825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40C8E" w14:textId="46842D07" w:rsidR="00064456" w:rsidRDefault="00064456" w:rsidP="00B43D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0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4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921639">
    <w:abstractNumId w:val="1"/>
  </w:num>
  <w:num w:numId="2" w16cid:durableId="1486433888">
    <w:abstractNumId w:val="4"/>
  </w:num>
  <w:num w:numId="3" w16cid:durableId="1760835100">
    <w:abstractNumId w:val="5"/>
  </w:num>
  <w:num w:numId="4" w16cid:durableId="975456514">
    <w:abstractNumId w:val="8"/>
  </w:num>
  <w:num w:numId="5" w16cid:durableId="70270894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96126535">
    <w:abstractNumId w:val="10"/>
  </w:num>
  <w:num w:numId="7" w16cid:durableId="389231898">
    <w:abstractNumId w:val="2"/>
  </w:num>
  <w:num w:numId="8" w16cid:durableId="1517771412">
    <w:abstractNumId w:val="16"/>
  </w:num>
  <w:num w:numId="9" w16cid:durableId="818302541">
    <w:abstractNumId w:val="11"/>
  </w:num>
  <w:num w:numId="10" w16cid:durableId="1434204695">
    <w:abstractNumId w:val="3"/>
  </w:num>
  <w:num w:numId="11" w16cid:durableId="2055957087">
    <w:abstractNumId w:val="15"/>
  </w:num>
  <w:num w:numId="12" w16cid:durableId="1040284763">
    <w:abstractNumId w:val="6"/>
  </w:num>
  <w:num w:numId="13" w16cid:durableId="1868710543">
    <w:abstractNumId w:val="9"/>
  </w:num>
  <w:num w:numId="14" w16cid:durableId="1727606701">
    <w:abstractNumId w:val="7"/>
  </w:num>
  <w:num w:numId="15" w16cid:durableId="632176784">
    <w:abstractNumId w:val="12"/>
  </w:num>
  <w:num w:numId="16" w16cid:durableId="1604342166">
    <w:abstractNumId w:val="14"/>
  </w:num>
  <w:num w:numId="17" w16cid:durableId="904754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6180"/>
    <w:rsid w:val="00032971"/>
    <w:rsid w:val="000433ED"/>
    <w:rsid w:val="00044908"/>
    <w:rsid w:val="00062520"/>
    <w:rsid w:val="00064456"/>
    <w:rsid w:val="00064CBE"/>
    <w:rsid w:val="0007039D"/>
    <w:rsid w:val="00072054"/>
    <w:rsid w:val="0007257D"/>
    <w:rsid w:val="00086844"/>
    <w:rsid w:val="000A164E"/>
    <w:rsid w:val="000B0FCA"/>
    <w:rsid w:val="000B238E"/>
    <w:rsid w:val="000C10A4"/>
    <w:rsid w:val="000C57E9"/>
    <w:rsid w:val="000C5BF6"/>
    <w:rsid w:val="000D2284"/>
    <w:rsid w:val="000F53B2"/>
    <w:rsid w:val="000F7E0B"/>
    <w:rsid w:val="00105627"/>
    <w:rsid w:val="001123E0"/>
    <w:rsid w:val="001221FE"/>
    <w:rsid w:val="00133BDC"/>
    <w:rsid w:val="001361A9"/>
    <w:rsid w:val="001403C5"/>
    <w:rsid w:val="00146F9B"/>
    <w:rsid w:val="001629C8"/>
    <w:rsid w:val="001701DF"/>
    <w:rsid w:val="00174E29"/>
    <w:rsid w:val="00176CBD"/>
    <w:rsid w:val="00180A93"/>
    <w:rsid w:val="00180F33"/>
    <w:rsid w:val="00185C3B"/>
    <w:rsid w:val="0018616F"/>
    <w:rsid w:val="00192228"/>
    <w:rsid w:val="0019406C"/>
    <w:rsid w:val="001965A7"/>
    <w:rsid w:val="001A6754"/>
    <w:rsid w:val="001B4537"/>
    <w:rsid w:val="001B7E1B"/>
    <w:rsid w:val="001C0A37"/>
    <w:rsid w:val="001C55CE"/>
    <w:rsid w:val="001D0AC8"/>
    <w:rsid w:val="001D14F9"/>
    <w:rsid w:val="001D561E"/>
    <w:rsid w:val="001E7D8B"/>
    <w:rsid w:val="00201EBD"/>
    <w:rsid w:val="0021019E"/>
    <w:rsid w:val="002336D8"/>
    <w:rsid w:val="00234759"/>
    <w:rsid w:val="00236BF9"/>
    <w:rsid w:val="0024417D"/>
    <w:rsid w:val="0024671C"/>
    <w:rsid w:val="00247B2A"/>
    <w:rsid w:val="00250645"/>
    <w:rsid w:val="00250AEB"/>
    <w:rsid w:val="00255A21"/>
    <w:rsid w:val="00257693"/>
    <w:rsid w:val="0026665E"/>
    <w:rsid w:val="00281156"/>
    <w:rsid w:val="002A2407"/>
    <w:rsid w:val="002A2854"/>
    <w:rsid w:val="002A2AAE"/>
    <w:rsid w:val="002A453C"/>
    <w:rsid w:val="002D4584"/>
    <w:rsid w:val="002F114A"/>
    <w:rsid w:val="003001BB"/>
    <w:rsid w:val="00311755"/>
    <w:rsid w:val="00313A90"/>
    <w:rsid w:val="00315ED5"/>
    <w:rsid w:val="00316B9B"/>
    <w:rsid w:val="00317E07"/>
    <w:rsid w:val="0032178B"/>
    <w:rsid w:val="003222CC"/>
    <w:rsid w:val="003377BE"/>
    <w:rsid w:val="0034655A"/>
    <w:rsid w:val="0034744F"/>
    <w:rsid w:val="00351838"/>
    <w:rsid w:val="0036234E"/>
    <w:rsid w:val="0036264C"/>
    <w:rsid w:val="00371CE8"/>
    <w:rsid w:val="00376C95"/>
    <w:rsid w:val="00395A32"/>
    <w:rsid w:val="00397471"/>
    <w:rsid w:val="003A11CD"/>
    <w:rsid w:val="003A67FB"/>
    <w:rsid w:val="003B24B0"/>
    <w:rsid w:val="003B450C"/>
    <w:rsid w:val="003D041F"/>
    <w:rsid w:val="003E1D40"/>
    <w:rsid w:val="003F0408"/>
    <w:rsid w:val="003F1287"/>
    <w:rsid w:val="003F3167"/>
    <w:rsid w:val="003F6741"/>
    <w:rsid w:val="0040053F"/>
    <w:rsid w:val="00422724"/>
    <w:rsid w:val="00432270"/>
    <w:rsid w:val="00457B39"/>
    <w:rsid w:val="0047271B"/>
    <w:rsid w:val="00474998"/>
    <w:rsid w:val="004777D6"/>
    <w:rsid w:val="00494DAA"/>
    <w:rsid w:val="0049523E"/>
    <w:rsid w:val="004954B6"/>
    <w:rsid w:val="004A1B2D"/>
    <w:rsid w:val="004A303A"/>
    <w:rsid w:val="004A7553"/>
    <w:rsid w:val="004B3ABE"/>
    <w:rsid w:val="004B78B8"/>
    <w:rsid w:val="004C3D1A"/>
    <w:rsid w:val="004D3D8A"/>
    <w:rsid w:val="004E092B"/>
    <w:rsid w:val="004E5FFC"/>
    <w:rsid w:val="004E696A"/>
    <w:rsid w:val="004E785B"/>
    <w:rsid w:val="004F228B"/>
    <w:rsid w:val="004F7EC1"/>
    <w:rsid w:val="00521301"/>
    <w:rsid w:val="005304D3"/>
    <w:rsid w:val="00533331"/>
    <w:rsid w:val="005420AA"/>
    <w:rsid w:val="00555945"/>
    <w:rsid w:val="005562B1"/>
    <w:rsid w:val="00561ABB"/>
    <w:rsid w:val="00571018"/>
    <w:rsid w:val="00574821"/>
    <w:rsid w:val="00577CCD"/>
    <w:rsid w:val="005837F6"/>
    <w:rsid w:val="00584DC5"/>
    <w:rsid w:val="005A1C8E"/>
    <w:rsid w:val="005A4821"/>
    <w:rsid w:val="005B495D"/>
    <w:rsid w:val="005B5388"/>
    <w:rsid w:val="005C027C"/>
    <w:rsid w:val="005F05F6"/>
    <w:rsid w:val="005F3D71"/>
    <w:rsid w:val="00617B95"/>
    <w:rsid w:val="0063501B"/>
    <w:rsid w:val="00642085"/>
    <w:rsid w:val="006458F9"/>
    <w:rsid w:val="00652C72"/>
    <w:rsid w:val="00661EC9"/>
    <w:rsid w:val="00663142"/>
    <w:rsid w:val="00666B17"/>
    <w:rsid w:val="00667180"/>
    <w:rsid w:val="00680C88"/>
    <w:rsid w:val="00680D1D"/>
    <w:rsid w:val="006812E3"/>
    <w:rsid w:val="006C1F1B"/>
    <w:rsid w:val="006C2658"/>
    <w:rsid w:val="006C2A3B"/>
    <w:rsid w:val="006D1DAD"/>
    <w:rsid w:val="006D39AB"/>
    <w:rsid w:val="006D4BB5"/>
    <w:rsid w:val="006D4C30"/>
    <w:rsid w:val="006D5652"/>
    <w:rsid w:val="006D6913"/>
    <w:rsid w:val="006E5688"/>
    <w:rsid w:val="006F2933"/>
    <w:rsid w:val="00702310"/>
    <w:rsid w:val="0070722C"/>
    <w:rsid w:val="00713998"/>
    <w:rsid w:val="00715DB4"/>
    <w:rsid w:val="00722458"/>
    <w:rsid w:val="00723963"/>
    <w:rsid w:val="0074660E"/>
    <w:rsid w:val="00753A07"/>
    <w:rsid w:val="00754B2C"/>
    <w:rsid w:val="00760646"/>
    <w:rsid w:val="0076319B"/>
    <w:rsid w:val="00764F80"/>
    <w:rsid w:val="00765B91"/>
    <w:rsid w:val="00772C1A"/>
    <w:rsid w:val="00773141"/>
    <w:rsid w:val="00777C08"/>
    <w:rsid w:val="00781482"/>
    <w:rsid w:val="00782C1C"/>
    <w:rsid w:val="0078308F"/>
    <w:rsid w:val="00783DE8"/>
    <w:rsid w:val="0078477E"/>
    <w:rsid w:val="007963B3"/>
    <w:rsid w:val="007A0285"/>
    <w:rsid w:val="007B24A3"/>
    <w:rsid w:val="007B6830"/>
    <w:rsid w:val="007C16FD"/>
    <w:rsid w:val="007D08D9"/>
    <w:rsid w:val="007D3963"/>
    <w:rsid w:val="007E700A"/>
    <w:rsid w:val="007F2B05"/>
    <w:rsid w:val="007F3042"/>
    <w:rsid w:val="007F7694"/>
    <w:rsid w:val="00803B26"/>
    <w:rsid w:val="00806394"/>
    <w:rsid w:val="00806DD5"/>
    <w:rsid w:val="00814331"/>
    <w:rsid w:val="00815B8C"/>
    <w:rsid w:val="00817B26"/>
    <w:rsid w:val="008465DE"/>
    <w:rsid w:val="008726B4"/>
    <w:rsid w:val="008873CA"/>
    <w:rsid w:val="00891EE1"/>
    <w:rsid w:val="00894C22"/>
    <w:rsid w:val="008A47ED"/>
    <w:rsid w:val="008C50D1"/>
    <w:rsid w:val="008D0649"/>
    <w:rsid w:val="008D0A4A"/>
    <w:rsid w:val="008D1B26"/>
    <w:rsid w:val="008D6323"/>
    <w:rsid w:val="008D6EBC"/>
    <w:rsid w:val="008E12C8"/>
    <w:rsid w:val="008E549B"/>
    <w:rsid w:val="008E5E2E"/>
    <w:rsid w:val="008F2237"/>
    <w:rsid w:val="008F5535"/>
    <w:rsid w:val="009173EE"/>
    <w:rsid w:val="00927922"/>
    <w:rsid w:val="00944CD8"/>
    <w:rsid w:val="0094724D"/>
    <w:rsid w:val="00951731"/>
    <w:rsid w:val="009565CC"/>
    <w:rsid w:val="009618EA"/>
    <w:rsid w:val="00967D16"/>
    <w:rsid w:val="009865A0"/>
    <w:rsid w:val="009979CA"/>
    <w:rsid w:val="009B7DE9"/>
    <w:rsid w:val="009C042E"/>
    <w:rsid w:val="009C565B"/>
    <w:rsid w:val="009D5F69"/>
    <w:rsid w:val="009F16C8"/>
    <w:rsid w:val="00A026A2"/>
    <w:rsid w:val="00A0585B"/>
    <w:rsid w:val="00A067FC"/>
    <w:rsid w:val="00A13E7F"/>
    <w:rsid w:val="00A2593C"/>
    <w:rsid w:val="00A3433E"/>
    <w:rsid w:val="00A41161"/>
    <w:rsid w:val="00A449F2"/>
    <w:rsid w:val="00A51E0A"/>
    <w:rsid w:val="00A54298"/>
    <w:rsid w:val="00A54502"/>
    <w:rsid w:val="00A54FBD"/>
    <w:rsid w:val="00A6087E"/>
    <w:rsid w:val="00A60B76"/>
    <w:rsid w:val="00A60EEE"/>
    <w:rsid w:val="00A64909"/>
    <w:rsid w:val="00A80A40"/>
    <w:rsid w:val="00A84D47"/>
    <w:rsid w:val="00A94775"/>
    <w:rsid w:val="00A955C4"/>
    <w:rsid w:val="00AA0375"/>
    <w:rsid w:val="00AA08C5"/>
    <w:rsid w:val="00AA2ADA"/>
    <w:rsid w:val="00AA2E72"/>
    <w:rsid w:val="00AA4ADB"/>
    <w:rsid w:val="00AB7704"/>
    <w:rsid w:val="00AB7DD1"/>
    <w:rsid w:val="00AC1DCE"/>
    <w:rsid w:val="00AC4D57"/>
    <w:rsid w:val="00AC5C03"/>
    <w:rsid w:val="00AE2129"/>
    <w:rsid w:val="00AE2C2D"/>
    <w:rsid w:val="00AF0C6E"/>
    <w:rsid w:val="00AF2B2E"/>
    <w:rsid w:val="00B00BFC"/>
    <w:rsid w:val="00B02284"/>
    <w:rsid w:val="00B044BE"/>
    <w:rsid w:val="00B06803"/>
    <w:rsid w:val="00B12AAC"/>
    <w:rsid w:val="00B2449B"/>
    <w:rsid w:val="00B27F55"/>
    <w:rsid w:val="00B379EF"/>
    <w:rsid w:val="00B43DD6"/>
    <w:rsid w:val="00B5172C"/>
    <w:rsid w:val="00B708DB"/>
    <w:rsid w:val="00B8555F"/>
    <w:rsid w:val="00B86B17"/>
    <w:rsid w:val="00B90129"/>
    <w:rsid w:val="00B904D8"/>
    <w:rsid w:val="00B92AAB"/>
    <w:rsid w:val="00BA06B4"/>
    <w:rsid w:val="00BA121A"/>
    <w:rsid w:val="00BA3880"/>
    <w:rsid w:val="00BA47C1"/>
    <w:rsid w:val="00BB140B"/>
    <w:rsid w:val="00BB50C1"/>
    <w:rsid w:val="00BE670C"/>
    <w:rsid w:val="00BF1034"/>
    <w:rsid w:val="00BF34AB"/>
    <w:rsid w:val="00BF35A0"/>
    <w:rsid w:val="00BF3A88"/>
    <w:rsid w:val="00C02799"/>
    <w:rsid w:val="00C051D9"/>
    <w:rsid w:val="00C05EBC"/>
    <w:rsid w:val="00C22047"/>
    <w:rsid w:val="00C30EB3"/>
    <w:rsid w:val="00C5404E"/>
    <w:rsid w:val="00C65CB9"/>
    <w:rsid w:val="00C67E34"/>
    <w:rsid w:val="00C818D1"/>
    <w:rsid w:val="00C836F8"/>
    <w:rsid w:val="00C90541"/>
    <w:rsid w:val="00C90AE8"/>
    <w:rsid w:val="00C93A73"/>
    <w:rsid w:val="00CA2A2B"/>
    <w:rsid w:val="00CB04F7"/>
    <w:rsid w:val="00CB2CB4"/>
    <w:rsid w:val="00CB3C9F"/>
    <w:rsid w:val="00CC1C91"/>
    <w:rsid w:val="00CC5008"/>
    <w:rsid w:val="00CC6D2B"/>
    <w:rsid w:val="00CD5806"/>
    <w:rsid w:val="00CD5EC3"/>
    <w:rsid w:val="00CE3031"/>
    <w:rsid w:val="00CE334D"/>
    <w:rsid w:val="00CE550A"/>
    <w:rsid w:val="00D06A8D"/>
    <w:rsid w:val="00D20E40"/>
    <w:rsid w:val="00D23226"/>
    <w:rsid w:val="00D302AB"/>
    <w:rsid w:val="00D346E9"/>
    <w:rsid w:val="00D5069A"/>
    <w:rsid w:val="00D74CF4"/>
    <w:rsid w:val="00D755E7"/>
    <w:rsid w:val="00D93D04"/>
    <w:rsid w:val="00D945C7"/>
    <w:rsid w:val="00DA5A06"/>
    <w:rsid w:val="00DA7D83"/>
    <w:rsid w:val="00DB0ECA"/>
    <w:rsid w:val="00DB13BB"/>
    <w:rsid w:val="00DB4917"/>
    <w:rsid w:val="00DC6ACA"/>
    <w:rsid w:val="00DD61EF"/>
    <w:rsid w:val="00DE027F"/>
    <w:rsid w:val="00DF134B"/>
    <w:rsid w:val="00DF2F0C"/>
    <w:rsid w:val="00DF5EEF"/>
    <w:rsid w:val="00E2385A"/>
    <w:rsid w:val="00E2566B"/>
    <w:rsid w:val="00E405AB"/>
    <w:rsid w:val="00E428DE"/>
    <w:rsid w:val="00E43CDA"/>
    <w:rsid w:val="00E4674E"/>
    <w:rsid w:val="00E47FF6"/>
    <w:rsid w:val="00E50BAC"/>
    <w:rsid w:val="00E642A8"/>
    <w:rsid w:val="00E7319B"/>
    <w:rsid w:val="00E76695"/>
    <w:rsid w:val="00E96211"/>
    <w:rsid w:val="00EA0AA7"/>
    <w:rsid w:val="00EB0BD2"/>
    <w:rsid w:val="00EC08C4"/>
    <w:rsid w:val="00EC2DBA"/>
    <w:rsid w:val="00EC5F69"/>
    <w:rsid w:val="00EC6465"/>
    <w:rsid w:val="00EC70E5"/>
    <w:rsid w:val="00ED0F1A"/>
    <w:rsid w:val="00ED0F37"/>
    <w:rsid w:val="00ED6D34"/>
    <w:rsid w:val="00EE2DEC"/>
    <w:rsid w:val="00EE311A"/>
    <w:rsid w:val="00EE7BCF"/>
    <w:rsid w:val="00EF5770"/>
    <w:rsid w:val="00EF69BA"/>
    <w:rsid w:val="00F0306E"/>
    <w:rsid w:val="00F06FE7"/>
    <w:rsid w:val="00F1138E"/>
    <w:rsid w:val="00F15BF0"/>
    <w:rsid w:val="00F163C1"/>
    <w:rsid w:val="00F25CBD"/>
    <w:rsid w:val="00F3009A"/>
    <w:rsid w:val="00F40307"/>
    <w:rsid w:val="00F41BBC"/>
    <w:rsid w:val="00F45142"/>
    <w:rsid w:val="00F459CC"/>
    <w:rsid w:val="00F478FB"/>
    <w:rsid w:val="00F52AE6"/>
    <w:rsid w:val="00F53088"/>
    <w:rsid w:val="00F6420F"/>
    <w:rsid w:val="00F71564"/>
    <w:rsid w:val="00F837C2"/>
    <w:rsid w:val="00F94FAA"/>
    <w:rsid w:val="00FA4347"/>
    <w:rsid w:val="00FB0778"/>
    <w:rsid w:val="00FD136C"/>
    <w:rsid w:val="00FD1697"/>
    <w:rsid w:val="00FD49A5"/>
    <w:rsid w:val="00FD5296"/>
    <w:rsid w:val="00FD7F61"/>
    <w:rsid w:val="00FE79A6"/>
    <w:rsid w:val="00FF4F2F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644FE"/>
  <w15:docId w15:val="{CE38A0D7-2DD5-48F5-B92F-87A3E0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DD6"/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E962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96211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AF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537B8C52806448C21F04DB55ED6E4" ma:contentTypeVersion="6" ma:contentTypeDescription="Opprett et nytt dokument." ma:contentTypeScope="" ma:versionID="aded45daa9be4a926c53838815e9a8a1">
  <xsd:schema xmlns:xsd="http://www.w3.org/2001/XMLSchema" xmlns:xs="http://www.w3.org/2001/XMLSchema" xmlns:p="http://schemas.microsoft.com/office/2006/metadata/properties" xmlns:ns2="8933aa15-6c49-4c37-9daf-277088e5c029" xmlns:ns3="5fe6ff47-ebbf-4fdb-ad15-b1fc1eeb0d29" targetNamespace="http://schemas.microsoft.com/office/2006/metadata/properties" ma:root="true" ma:fieldsID="5de4d01eb3653ede5b7ff28940a77b7a" ns2:_="" ns3:_="">
    <xsd:import namespace="8933aa15-6c49-4c37-9daf-277088e5c029"/>
    <xsd:import namespace="5fe6ff47-ebbf-4fdb-ad15-b1fc1eeb0d29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6ff47-ebbf-4fdb-ad15-b1fc1eeb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396D4C-FC18-4B2B-8CDC-C002E8EE72CF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5fe6ff47-ebbf-4fdb-ad15-b1fc1eeb0d29"/>
    <ds:schemaRef ds:uri="8933aa15-6c49-4c37-9daf-277088e5c0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A37D3A-C68E-435C-8FA9-10139254A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A4000-3470-4787-AEDF-C9B1C367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5fe6ff47-ebbf-4fdb-ad15-b1fc1eeb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2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GF SSE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SSE</dc:title>
  <dc:creator>Hugo</dc:creator>
  <cp:lastModifiedBy>Bjarte Sollesnes</cp:lastModifiedBy>
  <cp:revision>2</cp:revision>
  <cp:lastPrinted>2013-04-17T07:26:00Z</cp:lastPrinted>
  <dcterms:created xsi:type="dcterms:W3CDTF">2024-05-13T11:56:00Z</dcterms:created>
  <dcterms:modified xsi:type="dcterms:W3CDTF">2024-05-13T11:56:00Z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ABAAVOAfoSrQoyw0etF2gwQKgay6k2CiZhvCTClq3//zHfOXQCSFlfz4hj7X89NXbykt</vt:lpwstr>
  </property>
  <property fmtid="{D5CDD505-2E9C-101B-9397-08002B2CF9AE}" pid="3" name="MAIL_MSG_ID2">
    <vt:lpwstr>3CtOIQQy2kRfdtUYKOKwMCGCFFmS20fimrFO9zbz5iEhET84yF/x4m/WWXh_x000d_
pX8bGiEIysr6nmkBFOA3bHQA8iIMSq0wGKCtQA==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0x010100635537B8C52806448C21F04DB55ED6E4</vt:lpwstr>
  </property>
  <property fmtid="{D5CDD505-2E9C-101B-9397-08002B2CF9AE}" pid="7" name="År">
    <vt:lpwstr>2017</vt:lpwstr>
  </property>
  <property fmtid="{D5CDD505-2E9C-101B-9397-08002B2CF9AE}" pid="8" name="Type dokument generalforsamling">
    <vt:lpwstr>Innkalling til GF</vt:lpwstr>
  </property>
  <property fmtid="{D5CDD505-2E9C-101B-9397-08002B2CF9AE}" pid="9" name="Order">
    <vt:r8>4700</vt:r8>
  </property>
  <property fmtid="{D5CDD505-2E9C-101B-9397-08002B2CF9AE}" pid="10" name="År0">
    <vt:lpwstr>2017</vt:lpwstr>
  </property>
</Properties>
</file>